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C2" w:rsidRDefault="009E173F" w:rsidP="00D17D2A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nr </w:t>
      </w:r>
      <w:r w:rsidR="003613AC">
        <w:rPr>
          <w:rFonts w:ascii="Times New Roman" w:hAnsi="Times New Roman" w:cs="Times New Roman"/>
          <w:szCs w:val="24"/>
        </w:rPr>
        <w:t>4</w:t>
      </w: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P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>I WYKORZYSTANIE WIZERUNKU</w:t>
      </w: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AC0B33" w:rsidP="006341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Pr="002E3DED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2E3DED">
        <w:rPr>
          <w:rFonts w:ascii="Times New Roman" w:hAnsi="Times New Roman" w:cs="Times New Roman"/>
          <w:sz w:val="24"/>
        </w:rPr>
        <w:t>z</w:t>
      </w:r>
      <w:r>
        <w:t> </w:t>
      </w:r>
      <w:r w:rsidRPr="002E3DED">
        <w:rPr>
          <w:rFonts w:ascii="Times New Roman" w:hAnsi="Times New Roman" w:cs="Times New Roman"/>
          <w:sz w:val="24"/>
        </w:rPr>
        <w:t>przystąpieniem</w:t>
      </w:r>
      <w:r w:rsidRPr="002E3DED">
        <w:rPr>
          <w:rFonts w:ascii="Times New Roman" w:hAnsi="Times New Roman" w:cs="Times New Roman"/>
          <w:sz w:val="32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E57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Ogólnopolskiego Konkursu Plastycznego dla Dzieci „Bezpiecznie na wsi</w:t>
      </w:r>
      <w:r w:rsidR="007E3059">
        <w:rPr>
          <w:rFonts w:ascii="Times New Roman" w:hAnsi="Times New Roman" w:cs="Times New Roman"/>
          <w:sz w:val="24"/>
          <w:szCs w:val="24"/>
        </w:rPr>
        <w:t xml:space="preserve"> mamy</w:t>
      </w:r>
      <w:bookmarkStart w:id="0" w:name="_GoBack"/>
      <w:bookmarkEnd w:id="0"/>
      <w:r w:rsidR="007E579D">
        <w:rPr>
          <w:rFonts w:ascii="Times New Roman" w:hAnsi="Times New Roman" w:cs="Times New Roman"/>
          <w:sz w:val="24"/>
          <w:szCs w:val="24"/>
        </w:rPr>
        <w:t xml:space="preserve"> – od 30 lat z KRUS wypadkom zapobiegamy</w:t>
      </w:r>
      <w:r w:rsidR="006A566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8C2" w:rsidRPr="002E3DED">
        <w:rPr>
          <w:rFonts w:ascii="Times New Roman" w:hAnsi="Times New Roman" w:cs="Times New Roman"/>
          <w:sz w:val="24"/>
          <w:szCs w:val="24"/>
        </w:rPr>
        <w:t>oświadczam/y, że 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="007528C2" w:rsidRPr="002E3DED">
        <w:rPr>
          <w:rFonts w:ascii="Times New Roman" w:hAnsi="Times New Roman" w:cs="Times New Roman"/>
          <w:szCs w:val="24"/>
        </w:rPr>
        <w:t xml:space="preserve"> 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 zgodę na przetwarzanie</w:t>
      </w:r>
      <w:r w:rsidR="00634109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danych osobowych oraz wizerunkowych</w:t>
      </w:r>
      <w:r>
        <w:rPr>
          <w:rFonts w:ascii="Times New Roman" w:hAnsi="Times New Roman" w:cs="Times New Roman"/>
          <w:sz w:val="24"/>
          <w:szCs w:val="24"/>
        </w:rPr>
        <w:t xml:space="preserve"> moich/naszych i mojego/naszego dziecka/podopiecznego* 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administratora - </w:t>
      </w:r>
      <w:r w:rsidR="007528C2" w:rsidRPr="002E3DED">
        <w:rPr>
          <w:rFonts w:ascii="Times New Roman" w:hAnsi="Times New Roman" w:cs="Times New Roman"/>
          <w:sz w:val="24"/>
          <w:szCs w:val="24"/>
        </w:rPr>
        <w:t>Kasę Rolniczego Ubezpieczenia Społecznego</w:t>
      </w:r>
      <w:r w:rsidR="00A204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współorganizatorów</w:t>
      </w:r>
      <w:r w:rsidR="00A20473">
        <w:rPr>
          <w:rFonts w:ascii="Times New Roman" w:hAnsi="Times New Roman" w:cs="Times New Roman"/>
          <w:sz w:val="24"/>
          <w:szCs w:val="24"/>
        </w:rPr>
        <w:t xml:space="preserve">, patronów medialnych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="00A20473">
        <w:rPr>
          <w:rFonts w:ascii="Times New Roman" w:hAnsi="Times New Roman" w:cs="Times New Roman"/>
          <w:sz w:val="24"/>
          <w:szCs w:val="24"/>
        </w:rPr>
        <w:t xml:space="preserve"> oraz fundatorów nagród</w:t>
      </w:r>
      <w:r w:rsidR="007528C2" w:rsidRPr="002E3DED">
        <w:rPr>
          <w:rFonts w:ascii="Times New Roman" w:hAnsi="Times New Roman" w:cs="Times New Roman"/>
          <w:sz w:val="24"/>
          <w:szCs w:val="24"/>
        </w:rPr>
        <w:t xml:space="preserve">, na podstawie art. 6 ust. 1 lit. </w:t>
      </w:r>
      <w:r w:rsidR="007528C2">
        <w:rPr>
          <w:rFonts w:ascii="Times New Roman" w:hAnsi="Times New Roman" w:cs="Times New Roman"/>
          <w:sz w:val="24"/>
          <w:szCs w:val="24"/>
        </w:rPr>
        <w:t xml:space="preserve">a, c oraz art. 9 ust. 2 lit. a i lit. h </w:t>
      </w:r>
      <w:r w:rsidR="007528C2" w:rsidRPr="002E3DED">
        <w:rPr>
          <w:rFonts w:ascii="Times New Roman" w:hAnsi="Times New Roman" w:cs="Times New Roman"/>
          <w:sz w:val="24"/>
          <w:szCs w:val="24"/>
        </w:rPr>
        <w:t>ogólnego rozporządzenia Parlamentu Europejskiego i Rady 2016/679 z</w:t>
      </w:r>
      <w:r w:rsidR="007528C2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dnia 27 kwietnia 2016 r. w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sprawie ochrony osób fizycznych w związku z przetwarzaniem danych osobowych i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w</w:t>
      </w:r>
      <w:r w:rsidR="00A71590">
        <w:rPr>
          <w:rFonts w:ascii="Times New Roman" w:hAnsi="Times New Roman" w:cs="Times New Roman"/>
          <w:sz w:val="24"/>
          <w:szCs w:val="24"/>
        </w:rPr>
        <w:t> </w:t>
      </w:r>
      <w:r w:rsidR="007528C2" w:rsidRPr="002E3DED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95/46/WE.</w:t>
      </w:r>
    </w:p>
    <w:p w:rsidR="007528C2" w:rsidRPr="002E3DED" w:rsidRDefault="007528C2" w:rsidP="00752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 xml:space="preserve">Dane osobowe i wizerunkowe posłużą promowaniu </w:t>
      </w:r>
      <w:r>
        <w:rPr>
          <w:rFonts w:ascii="Times New Roman" w:hAnsi="Times New Roman" w:cs="Times New Roman"/>
          <w:sz w:val="24"/>
          <w:szCs w:val="24"/>
        </w:rPr>
        <w:t>działań prewencyjnych</w:t>
      </w:r>
      <w:r w:rsidRPr="002E3DED">
        <w:rPr>
          <w:rFonts w:ascii="Times New Roman" w:hAnsi="Times New Roman" w:cs="Times New Roman"/>
          <w:sz w:val="24"/>
          <w:szCs w:val="24"/>
        </w:rPr>
        <w:t xml:space="preserve"> poprzez upowszechnianie zdjęć oraz materiałów filmowych przedstawiających </w:t>
      </w:r>
      <w:r w:rsidR="00634109">
        <w:rPr>
          <w:rFonts w:ascii="Times New Roman" w:hAnsi="Times New Roman" w:cs="Times New Roman"/>
          <w:sz w:val="24"/>
          <w:szCs w:val="24"/>
        </w:rPr>
        <w:t>mój</w:t>
      </w:r>
      <w:r w:rsidR="00AC0B33">
        <w:rPr>
          <w:rFonts w:ascii="Times New Roman" w:hAnsi="Times New Roman" w:cs="Times New Roman"/>
          <w:sz w:val="24"/>
          <w:szCs w:val="24"/>
        </w:rPr>
        <w:t>/nasz</w:t>
      </w:r>
      <w:r w:rsidR="00634109">
        <w:rPr>
          <w:rFonts w:ascii="Times New Roman" w:hAnsi="Times New Roman" w:cs="Times New Roman"/>
          <w:sz w:val="24"/>
          <w:szCs w:val="24"/>
        </w:rPr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>wizerunek jako element budowania pozytywnego wizerunku administratora w przestrzeni publicznej i w mediach.</w:t>
      </w:r>
    </w:p>
    <w:p w:rsidR="007528C2" w:rsidRPr="002E3DED" w:rsidRDefault="007528C2" w:rsidP="00752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right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3DE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Default="008751D8" w:rsidP="007528C2">
      <w:pPr>
        <w:spacing w:line="192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7528C2" w:rsidRPr="00C03F29">
        <w:rPr>
          <w:rFonts w:ascii="Times New Roman" w:hAnsi="Times New Roman" w:cs="Times New Roman"/>
          <w:szCs w:val="24"/>
        </w:rPr>
        <w:t xml:space="preserve">ata, miejsce i czytelny podpis </w:t>
      </w:r>
      <w:r w:rsidR="00AC0B33">
        <w:rPr>
          <w:rFonts w:ascii="Times New Roman" w:hAnsi="Times New Roman" w:cs="Times New Roman"/>
          <w:szCs w:val="24"/>
        </w:rPr>
        <w:t>rodzica/-ów, opiekuna/-ów prawnego/-ych</w:t>
      </w:r>
    </w:p>
    <w:p w:rsidR="007528C2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Cs w:val="24"/>
        </w:rPr>
      </w:pPr>
      <w:r w:rsidRPr="002E3DED">
        <w:rPr>
          <w:rFonts w:ascii="Times New Roman" w:hAnsi="Times New Roman" w:cs="Times New Roman"/>
          <w:szCs w:val="24"/>
        </w:rPr>
        <w:t>* niepotrzebne skreślić</w:t>
      </w: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59E" w:rsidRDefault="0015359E"/>
    <w:sectPr w:rsidR="0015359E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C2"/>
    <w:rsid w:val="0015359E"/>
    <w:rsid w:val="00160438"/>
    <w:rsid w:val="003613AC"/>
    <w:rsid w:val="00443B7D"/>
    <w:rsid w:val="00634109"/>
    <w:rsid w:val="006A5668"/>
    <w:rsid w:val="006F2460"/>
    <w:rsid w:val="007528C2"/>
    <w:rsid w:val="007E3059"/>
    <w:rsid w:val="007E579D"/>
    <w:rsid w:val="008751D8"/>
    <w:rsid w:val="009E173F"/>
    <w:rsid w:val="00A20473"/>
    <w:rsid w:val="00A71590"/>
    <w:rsid w:val="00AC0B33"/>
    <w:rsid w:val="00D17D2A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6F93FEEB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JANUSZ JACEK. PIĘTOWSKI</cp:lastModifiedBy>
  <cp:revision>3</cp:revision>
  <cp:lastPrinted>2021-02-08T10:21:00Z</cp:lastPrinted>
  <dcterms:created xsi:type="dcterms:W3CDTF">2021-02-03T10:57:00Z</dcterms:created>
  <dcterms:modified xsi:type="dcterms:W3CDTF">2021-02-08T10:21:00Z</dcterms:modified>
</cp:coreProperties>
</file>